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7DF2EC1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DA0E4F">
        <w:rPr>
          <w:kern w:val="3"/>
          <w:lang w:val="sr-Cyrl-RS" w:eastAsia="ar-SA"/>
        </w:rPr>
        <w:t>07.08.2025.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A261424" w:rsidR="00EC05A7" w:rsidRPr="00DA0E4F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DA0E4F">
        <w:rPr>
          <w:b/>
          <w:bCs/>
          <w:kern w:val="3"/>
          <w:lang w:val="sr-Cyrl-RS" w:eastAsia="ar-SA"/>
        </w:rPr>
        <w:t>Баштенско црево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1CE6335" w:rsidR="00EC05A7" w:rsidRPr="00DA0E4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DA0E4F">
        <w:rPr>
          <w:kern w:val="3"/>
          <w:lang w:val="sr-Cyrl-RS" w:eastAsia="ar-SA"/>
        </w:rPr>
        <w:t>До 10.000,00 рсд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2D6220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DA0E4F">
        <w:rPr>
          <w:kern w:val="3"/>
          <w:lang w:val="sr-Cyrl-RS" w:eastAsia="ar-SA"/>
        </w:rPr>
        <w:t xml:space="preserve"> 11.08.2025.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0A6A9BE4" w:rsidR="005C2B67" w:rsidRDefault="00DA0E4F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78EAC759" w14:textId="1202743B" w:rsidR="00DA0E4F" w:rsidRPr="00DA0E4F" w:rsidRDefault="00DA0E4F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DA0E4F" w:rsidRPr="00DA0E4F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72AA1" w14:textId="77777777" w:rsidR="007A7F78" w:rsidRDefault="007A7F78">
      <w:r>
        <w:separator/>
      </w:r>
    </w:p>
  </w:endnote>
  <w:endnote w:type="continuationSeparator" w:id="0">
    <w:p w14:paraId="0A07F41F" w14:textId="77777777" w:rsidR="007A7F78" w:rsidRDefault="007A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6AD80" w14:textId="77777777" w:rsidR="007A7F78" w:rsidRDefault="007A7F78">
      <w:r>
        <w:separator/>
      </w:r>
    </w:p>
  </w:footnote>
  <w:footnote w:type="continuationSeparator" w:id="0">
    <w:p w14:paraId="74BFB97F" w14:textId="77777777" w:rsidR="007A7F78" w:rsidRDefault="007A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607655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434B37"/>
    <w:rsid w:val="004645D9"/>
    <w:rsid w:val="004913EC"/>
    <w:rsid w:val="005A22F0"/>
    <w:rsid w:val="005C2B67"/>
    <w:rsid w:val="00637114"/>
    <w:rsid w:val="00707CE2"/>
    <w:rsid w:val="007260CD"/>
    <w:rsid w:val="007A7F78"/>
    <w:rsid w:val="00824215"/>
    <w:rsid w:val="008432DD"/>
    <w:rsid w:val="00864A03"/>
    <w:rsid w:val="008F1A79"/>
    <w:rsid w:val="00942F87"/>
    <w:rsid w:val="00955644"/>
    <w:rsid w:val="00A3396B"/>
    <w:rsid w:val="00C869B3"/>
    <w:rsid w:val="00CD5DF7"/>
    <w:rsid w:val="00D409D4"/>
    <w:rsid w:val="00DA0E4F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2025-08-07T10:56:00Z</dcterms:modified>
</cp:coreProperties>
</file>